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text" w:horzAnchor="margin" w:tblpY="-1700"/>
        <w:tblW w:w="14454" w:type="dxa"/>
        <w:tblLayout w:type="fixed"/>
        <w:tblLook w:val="01E0"/>
      </w:tblPr>
      <w:tblGrid>
        <w:gridCol w:w="1271"/>
        <w:gridCol w:w="1106"/>
        <w:gridCol w:w="6832"/>
        <w:gridCol w:w="851"/>
        <w:gridCol w:w="1701"/>
        <w:gridCol w:w="2693"/>
      </w:tblGrid>
      <w:tr w:rsidR="006B3BE4" w:rsidRPr="006D4EF1" w:rsidTr="002E52A4">
        <w:trPr>
          <w:trHeight w:val="275"/>
        </w:trPr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52A4">
              <w:rPr>
                <w:rFonts w:ascii="Times New Roman" w:hAnsi="Times New Roman"/>
                <w:b/>
                <w:bCs/>
              </w:rPr>
              <w:t>Дата проведения</w:t>
            </w:r>
          </w:p>
        </w:tc>
        <w:tc>
          <w:tcPr>
            <w:tcW w:w="6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52A4">
              <w:rPr>
                <w:rFonts w:ascii="Times New Roman" w:hAnsi="Times New Roman"/>
                <w:b/>
                <w:bCs/>
              </w:rPr>
              <w:t>Тематическое планирование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52A4">
              <w:rPr>
                <w:rFonts w:ascii="Times New Roman" w:hAnsi="Times New Roman"/>
                <w:b/>
                <w:bCs/>
              </w:rPr>
              <w:t>Кол-во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52A4">
              <w:rPr>
                <w:rFonts w:ascii="Times New Roman" w:hAnsi="Times New Roman"/>
                <w:b/>
                <w:bCs/>
              </w:rPr>
              <w:t>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52A4">
              <w:rPr>
                <w:rFonts w:ascii="Times New Roman" w:hAnsi="Times New Roman"/>
                <w:b/>
                <w:bCs/>
              </w:rPr>
              <w:t>Тип урока и форма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52A4">
              <w:rPr>
                <w:rFonts w:ascii="Times New Roman" w:hAnsi="Times New Roman"/>
                <w:b/>
                <w:bCs/>
              </w:rPr>
              <w:t>проведения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2E52A4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6B3BE4" w:rsidRPr="006D4EF1" w:rsidTr="002E52A4">
        <w:trPr>
          <w:trHeight w:val="32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52A4">
              <w:rPr>
                <w:rFonts w:ascii="Times New Roman" w:hAnsi="Times New Roman"/>
                <w:b/>
                <w:bCs/>
              </w:rPr>
              <w:t>План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52A4">
              <w:rPr>
                <w:rFonts w:ascii="Times New Roman" w:hAnsi="Times New Roman"/>
                <w:b/>
                <w:bCs/>
              </w:rPr>
              <w:t>Факт</w:t>
            </w:r>
          </w:p>
        </w:tc>
        <w:tc>
          <w:tcPr>
            <w:tcW w:w="6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4" w:rsidRPr="002E52A4" w:rsidRDefault="006B3BE4" w:rsidP="002E52A4">
            <w:pPr>
              <w:spacing w:after="0" w:line="25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4" w:rsidRPr="002E52A4" w:rsidRDefault="006B3BE4" w:rsidP="002E52A4">
            <w:pPr>
              <w:spacing w:after="0" w:line="25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4" w:rsidRPr="002E52A4" w:rsidRDefault="006B3BE4" w:rsidP="002E52A4">
            <w:pPr>
              <w:spacing w:after="0" w:line="25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4" w:rsidRPr="002E52A4" w:rsidRDefault="006B3BE4" w:rsidP="002E52A4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</w:tr>
      <w:tr w:rsidR="006B3BE4" w:rsidRPr="006D4EF1" w:rsidTr="002E52A4">
        <w:trPr>
          <w:trHeight w:val="23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rPr>
                <w:rFonts w:ascii="Times New Roman" w:hAnsi="Times New Roman"/>
                <w:bCs/>
              </w:rPr>
            </w:pPr>
          </w:p>
          <w:p w:rsidR="006B3BE4" w:rsidRPr="002E52A4" w:rsidRDefault="006B3BE4" w:rsidP="002E52A4">
            <w:pPr>
              <w:spacing w:after="0" w:line="256" w:lineRule="auto"/>
              <w:rPr>
                <w:rFonts w:ascii="Times New Roman" w:hAnsi="Times New Roman"/>
                <w:bCs/>
              </w:rPr>
            </w:pPr>
          </w:p>
          <w:p w:rsidR="006B3BE4" w:rsidRDefault="006B3BE4" w:rsidP="002E52A4">
            <w:pPr>
              <w:spacing w:after="0"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1.09</w:t>
            </w:r>
          </w:p>
          <w:p w:rsidR="006B3BE4" w:rsidRDefault="006B3BE4" w:rsidP="002E52A4">
            <w:pPr>
              <w:spacing w:after="0"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2.09</w:t>
            </w:r>
          </w:p>
          <w:p w:rsidR="006B3BE4" w:rsidRDefault="006B3BE4" w:rsidP="002E52A4">
            <w:pPr>
              <w:spacing w:after="0"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4.09</w:t>
            </w:r>
          </w:p>
          <w:p w:rsidR="006B3BE4" w:rsidRDefault="006B3BE4" w:rsidP="002E52A4">
            <w:pPr>
              <w:spacing w:after="0"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7.09</w:t>
            </w:r>
          </w:p>
          <w:p w:rsidR="006B3BE4" w:rsidRDefault="006B3BE4" w:rsidP="002E52A4">
            <w:pPr>
              <w:spacing w:after="0"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8.09</w:t>
            </w:r>
          </w:p>
          <w:p w:rsidR="006B3BE4" w:rsidRDefault="006B3BE4" w:rsidP="002E52A4">
            <w:pPr>
              <w:spacing w:after="0"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9.09</w:t>
            </w:r>
          </w:p>
          <w:p w:rsidR="006B3BE4" w:rsidRDefault="006B3BE4" w:rsidP="002E52A4">
            <w:pPr>
              <w:spacing w:after="0"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11.09</w:t>
            </w:r>
          </w:p>
          <w:p w:rsidR="006B3BE4" w:rsidRPr="002E52A4" w:rsidRDefault="006B3BE4" w:rsidP="002E52A4">
            <w:pPr>
              <w:spacing w:after="0"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14.09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52A4">
              <w:rPr>
                <w:rFonts w:ascii="Times New Roman" w:hAnsi="Times New Roman"/>
                <w:b/>
                <w:bCs/>
              </w:rPr>
              <w:t>ПОДГОТОВКА К ИЗУЧЕНИЮ ЧИСЕЛ. ПРОСТРАНСТВЕННЫЕ И ВРЕМЕННЫЕ ПРЕДСТАВЛЕНИЯ (8 ч)</w:t>
            </w:r>
          </w:p>
        </w:tc>
      </w:tr>
      <w:tr w:rsidR="006B3BE4" w:rsidRPr="006D4EF1" w:rsidTr="002E52A4">
        <w:trPr>
          <w:trHeight w:val="435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4" w:rsidRPr="002E52A4" w:rsidRDefault="006B3BE4" w:rsidP="002E52A4">
            <w:pPr>
              <w:spacing w:after="0"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4" w:rsidRPr="002E52A4" w:rsidRDefault="006B3BE4" w:rsidP="002E52A4">
            <w:pPr>
              <w:spacing w:after="0" w:line="25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E52A4">
              <w:rPr>
                <w:rFonts w:ascii="Times New Roman" w:hAnsi="Times New Roman"/>
                <w:bCs/>
              </w:rPr>
              <w:t xml:space="preserve">1 .Счёт предметов (с использованием количественных и порядковых числительных). Сравнение групп предметов.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</w:rPr>
            </w:pPr>
            <w:r w:rsidRPr="002E52A4">
              <w:rPr>
                <w:rFonts w:ascii="Times New Roman" w:hAnsi="Times New Roman"/>
              </w:rPr>
              <w:t>Урок освоения новых знаний и способов действий, фронтальная беседа, парная работа.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Проверочная работа, индивидуальная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B3BE4" w:rsidRPr="006D4EF1" w:rsidTr="002E52A4">
        <w:trPr>
          <w:trHeight w:val="315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4" w:rsidRPr="002E52A4" w:rsidRDefault="006B3BE4" w:rsidP="002E52A4">
            <w:pPr>
              <w:spacing w:after="0"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4" w:rsidRPr="002E52A4" w:rsidRDefault="006B3BE4" w:rsidP="002E52A4">
            <w:pPr>
              <w:spacing w:after="0" w:line="25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2. Столько же. Больше. Меньше.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4" w:rsidRPr="002E52A4" w:rsidRDefault="006B3BE4" w:rsidP="002E52A4">
            <w:pPr>
              <w:spacing w:after="0" w:line="25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4" w:rsidRPr="002E52A4" w:rsidRDefault="006B3BE4" w:rsidP="002E52A4">
            <w:pPr>
              <w:spacing w:after="0" w:line="256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B3BE4" w:rsidRPr="006D4EF1" w:rsidTr="002E52A4">
        <w:trPr>
          <w:trHeight w:val="21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4" w:rsidRPr="002E52A4" w:rsidRDefault="006B3BE4" w:rsidP="002E52A4">
            <w:pPr>
              <w:spacing w:after="0"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4" w:rsidRPr="002E52A4" w:rsidRDefault="006B3BE4" w:rsidP="002E52A4">
            <w:pPr>
              <w:spacing w:after="0" w:line="25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3. Взаимное расположение предметов в пространстве.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4" w:rsidRPr="002E52A4" w:rsidRDefault="006B3BE4" w:rsidP="002E52A4">
            <w:pPr>
              <w:spacing w:after="0" w:line="25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4" w:rsidRPr="002E52A4" w:rsidRDefault="006B3BE4" w:rsidP="002E52A4">
            <w:pPr>
              <w:spacing w:after="0" w:line="256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B3BE4" w:rsidRPr="006D4EF1" w:rsidTr="002E52A4">
        <w:trPr>
          <w:trHeight w:val="285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4" w:rsidRPr="002E52A4" w:rsidRDefault="006B3BE4" w:rsidP="002E52A4">
            <w:pPr>
              <w:spacing w:after="0"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4" w:rsidRPr="002E52A4" w:rsidRDefault="006B3BE4" w:rsidP="002E52A4">
            <w:pPr>
              <w:spacing w:after="0" w:line="25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4. Простейшие пространственные и временные представления.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4" w:rsidRPr="002E52A4" w:rsidRDefault="006B3BE4" w:rsidP="002E52A4">
            <w:pPr>
              <w:spacing w:after="0" w:line="25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4" w:rsidRPr="002E52A4" w:rsidRDefault="006B3BE4" w:rsidP="002E52A4">
            <w:pPr>
              <w:spacing w:after="0" w:line="256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B3BE4" w:rsidRPr="006D4EF1" w:rsidTr="002E52A4">
        <w:trPr>
          <w:trHeight w:val="206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4" w:rsidRPr="002E52A4" w:rsidRDefault="006B3BE4" w:rsidP="002E52A4">
            <w:pPr>
              <w:spacing w:after="0"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4" w:rsidRPr="002E52A4" w:rsidRDefault="006B3BE4" w:rsidP="002E52A4">
            <w:pPr>
              <w:spacing w:after="0" w:line="25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5. На сколько больше? На сколько меньше?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4" w:rsidRPr="002E52A4" w:rsidRDefault="006B3BE4" w:rsidP="002E52A4">
            <w:pPr>
              <w:spacing w:after="0" w:line="25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4" w:rsidRPr="002E52A4" w:rsidRDefault="006B3BE4" w:rsidP="002E52A4">
            <w:pPr>
              <w:spacing w:after="0" w:line="256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B3BE4" w:rsidRPr="006D4EF1" w:rsidTr="002E52A4">
        <w:trPr>
          <w:trHeight w:val="471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4" w:rsidRPr="002E52A4" w:rsidRDefault="006B3BE4" w:rsidP="002E52A4">
            <w:pPr>
              <w:spacing w:after="0"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4" w:rsidRPr="002E52A4" w:rsidRDefault="006B3BE4" w:rsidP="002E52A4">
            <w:pPr>
              <w:spacing w:after="0" w:line="25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6. Сравнение групп предметов.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4" w:rsidRPr="002E52A4" w:rsidRDefault="006B3BE4" w:rsidP="002E52A4">
            <w:pPr>
              <w:spacing w:after="0" w:line="25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4" w:rsidRPr="002E52A4" w:rsidRDefault="006B3BE4" w:rsidP="002E52A4">
            <w:pPr>
              <w:spacing w:after="0" w:line="256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B3BE4" w:rsidRPr="006D4EF1" w:rsidTr="002E52A4">
        <w:trPr>
          <w:trHeight w:val="206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4" w:rsidRPr="002E52A4" w:rsidRDefault="006B3BE4" w:rsidP="002E52A4">
            <w:pPr>
              <w:spacing w:after="0"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4" w:rsidRPr="002E52A4" w:rsidRDefault="006B3BE4" w:rsidP="002E52A4">
            <w:pPr>
              <w:spacing w:after="0" w:line="25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7. Закрепление пройденного. Проверка знаний.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4" w:rsidRPr="002E52A4" w:rsidRDefault="006B3BE4" w:rsidP="002E52A4">
            <w:pPr>
              <w:spacing w:after="0" w:line="25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4" w:rsidRPr="002E52A4" w:rsidRDefault="006B3BE4" w:rsidP="002E52A4">
            <w:pPr>
              <w:spacing w:after="0" w:line="256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B3BE4" w:rsidRPr="006D4EF1" w:rsidTr="002E52A4">
        <w:trPr>
          <w:trHeight w:val="285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4" w:rsidRPr="002E52A4" w:rsidRDefault="006B3BE4" w:rsidP="002E52A4">
            <w:pPr>
              <w:spacing w:after="0"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4" w:rsidRPr="002E52A4" w:rsidRDefault="006B3BE4" w:rsidP="002E52A4">
            <w:pPr>
              <w:spacing w:after="0" w:line="25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8. Закрепление и повторение изученного. Проверочная работа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4" w:rsidRPr="002E52A4" w:rsidRDefault="006B3BE4" w:rsidP="002E52A4">
            <w:pPr>
              <w:spacing w:after="0"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4" w:rsidRPr="002E52A4" w:rsidRDefault="006B3BE4" w:rsidP="002E52A4">
            <w:pPr>
              <w:spacing w:after="0" w:line="25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4" w:rsidRPr="002E52A4" w:rsidRDefault="006B3BE4" w:rsidP="002E52A4">
            <w:pPr>
              <w:spacing w:after="0" w:line="256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B3BE4" w:rsidRPr="006D4EF1" w:rsidTr="002E52A4">
        <w:trPr>
          <w:trHeight w:val="7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4" w:rsidRPr="002E52A4" w:rsidRDefault="006B3BE4" w:rsidP="002E52A4">
            <w:pPr>
              <w:spacing w:after="0" w:line="25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4" w:rsidRPr="002E52A4" w:rsidRDefault="006B3BE4" w:rsidP="002E52A4">
            <w:pPr>
              <w:spacing w:after="0" w:line="25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4" w:rsidRPr="002E52A4" w:rsidRDefault="006B3BE4" w:rsidP="002E52A4">
            <w:pPr>
              <w:spacing w:after="0" w:line="25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E4" w:rsidRPr="002E52A4" w:rsidRDefault="006B3BE4" w:rsidP="002E52A4">
            <w:pPr>
              <w:spacing w:after="0" w:line="256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B3BE4" w:rsidRPr="006D4EF1" w:rsidTr="002E52A4">
        <w:trPr>
          <w:trHeight w:val="291"/>
        </w:trPr>
        <w:tc>
          <w:tcPr>
            <w:tcW w:w="14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52A4">
              <w:rPr>
                <w:rFonts w:ascii="Times New Roman" w:hAnsi="Times New Roman"/>
                <w:b/>
                <w:bCs/>
              </w:rPr>
              <w:t>ЧИСЛА ОТ 1 до 10. ЧИСЛО 0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52A4">
              <w:rPr>
                <w:rFonts w:ascii="Times New Roman" w:hAnsi="Times New Roman"/>
                <w:b/>
                <w:bCs/>
              </w:rPr>
              <w:t>Нумерация (28 ч)</w:t>
            </w:r>
          </w:p>
        </w:tc>
      </w:tr>
      <w:tr w:rsidR="006B3BE4" w:rsidRPr="006D4EF1" w:rsidTr="002E52A4">
        <w:trPr>
          <w:trHeight w:val="2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E70EE2" w:rsidRDefault="006B3BE4" w:rsidP="00685519">
            <w:pPr>
              <w:spacing w:after="0" w:line="256" w:lineRule="auto"/>
              <w:rPr>
                <w:rFonts w:ascii="Times New Roman" w:hAnsi="Times New Roman"/>
                <w:bCs/>
              </w:rPr>
            </w:pPr>
            <w:r w:rsidRPr="00E70EE2">
              <w:rPr>
                <w:rFonts w:ascii="Times New Roman" w:hAnsi="Times New Roman"/>
                <w:bCs/>
              </w:rPr>
              <w:t>15.09</w:t>
            </w:r>
          </w:p>
          <w:p w:rsidR="006B3BE4" w:rsidRDefault="006B3BE4" w:rsidP="00685519">
            <w:pPr>
              <w:spacing w:after="0" w:line="256" w:lineRule="auto"/>
              <w:rPr>
                <w:rFonts w:ascii="Times New Roman" w:hAnsi="Times New Roman"/>
                <w:bCs/>
              </w:rPr>
            </w:pPr>
            <w:r w:rsidRPr="00E70EE2">
              <w:rPr>
                <w:rFonts w:ascii="Times New Roman" w:hAnsi="Times New Roman"/>
                <w:bCs/>
              </w:rPr>
              <w:t>16.09</w:t>
            </w:r>
          </w:p>
          <w:p w:rsidR="006B3BE4" w:rsidRDefault="006B3BE4" w:rsidP="00685519">
            <w:pPr>
              <w:spacing w:after="0"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18.09</w:t>
            </w:r>
          </w:p>
          <w:p w:rsidR="006B3BE4" w:rsidRDefault="006B3BE4" w:rsidP="00685519">
            <w:pPr>
              <w:spacing w:after="0"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21.09</w:t>
            </w:r>
          </w:p>
          <w:p w:rsidR="006B3BE4" w:rsidRDefault="006B3BE4" w:rsidP="00685519">
            <w:pPr>
              <w:spacing w:after="0"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22.09</w:t>
            </w:r>
          </w:p>
          <w:p w:rsidR="006B3BE4" w:rsidRDefault="006B3BE4" w:rsidP="00685519">
            <w:pPr>
              <w:spacing w:after="0"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23.09</w:t>
            </w:r>
          </w:p>
          <w:p w:rsidR="006B3BE4" w:rsidRDefault="006B3BE4" w:rsidP="00685519">
            <w:pPr>
              <w:spacing w:after="0"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25.09</w:t>
            </w:r>
          </w:p>
          <w:p w:rsidR="006B3BE4" w:rsidRDefault="006B3BE4" w:rsidP="00685519">
            <w:pPr>
              <w:spacing w:after="0" w:line="25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28.09</w:t>
            </w:r>
          </w:p>
          <w:p w:rsidR="006B3BE4" w:rsidRPr="002E52A4" w:rsidRDefault="006B3BE4" w:rsidP="00685519">
            <w:pPr>
              <w:spacing w:after="0" w:line="256" w:lineRule="auto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</w:rPr>
              <w:t>29.09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 xml:space="preserve">9. Много. Один. Письмо цифры 1. 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10. Числа 1 и 2. Письмо цифры 2.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11. Число 3. Письмо цифры 3.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12. Числа 1, 2, 3. Знаки «+», «-», «=».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13.  Число 4. Письмо цифры 4.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14. Длиннее. Короче. Одинаковые по длине.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15. Число 5. Письмо цифры 5.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16. Числа 1-5. Состав числа 5 из двух слагаемых.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17. Точка. Кривая линия. Прямая линия. Отрезок.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A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A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A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A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A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A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A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</w:rPr>
              <w:t>Урок освоения новых знаний и способов действий, парная.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B3BE4" w:rsidRPr="006D4EF1" w:rsidTr="002E52A4">
        <w:trPr>
          <w:trHeight w:val="2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30.09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2.10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5.10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6.10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7.10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9.10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12.10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13.10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14.10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16.10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19.10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20.10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21.10. 23.10.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26.10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27.10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28.10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30.10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</w:rPr>
              <w:t>9.11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18. Ломаная линия. Звено ломаной. Вершины.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19. Закрепление изученного. Проверка знаний.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20. Знаки «&gt;» (больше), «&lt;» (меньше), «=» (равно).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21. Равенства. Неравенства.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22. Многоугольники.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23. Числа 6-7. Письмо цифры 6.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24. Закрепление. Письмо цифры 7.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25. Числа 8 и 9. Письмо цифры 8.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26. Закрепление. Письмо цифры 9.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27. Число 10. Запись числа 10.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28. Числа от 1 до 10. Закрепление.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29. Сантиметр"/>
              </w:smartTagPr>
              <w:r w:rsidRPr="002E52A4">
                <w:rPr>
                  <w:rFonts w:ascii="Times New Roman" w:hAnsi="Times New Roman"/>
                  <w:bCs/>
                  <w:color w:val="000000"/>
                </w:rPr>
                <w:t>29. Сантиметр</w:t>
              </w:r>
            </w:smartTag>
            <w:r w:rsidRPr="002E52A4">
              <w:rPr>
                <w:rFonts w:ascii="Times New Roman" w:hAnsi="Times New Roman"/>
                <w:bCs/>
                <w:color w:val="000000"/>
              </w:rPr>
              <w:t xml:space="preserve">. 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30. Увеличить. Уменьшить.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31. Число 0.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32. Закрепление. Увеличить. Уменьшить.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33. Закрепление. Единицы Длины.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 xml:space="preserve">34. </w:t>
            </w:r>
            <w:r>
              <w:rPr>
                <w:rFonts w:ascii="Times New Roman" w:hAnsi="Times New Roman"/>
                <w:bCs/>
                <w:color w:val="000000"/>
              </w:rPr>
              <w:t>Итоговый контроль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35. Закрепле</w:t>
            </w:r>
            <w:r>
              <w:rPr>
                <w:rFonts w:ascii="Times New Roman" w:hAnsi="Times New Roman"/>
                <w:bCs/>
                <w:color w:val="000000"/>
              </w:rPr>
              <w:t>ние изученного. Проверка знаний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36.</w:t>
            </w:r>
            <w:r w:rsidRPr="002E52A4">
              <w:rPr>
                <w:rFonts w:ascii="Times New Roman" w:hAnsi="Times New Roman"/>
                <w:bCs/>
                <w:color w:val="000000"/>
              </w:rPr>
              <w:t>.</w:t>
            </w:r>
            <w:r>
              <w:rPr>
                <w:rFonts w:ascii="Times New Roman" w:hAnsi="Times New Roman"/>
                <w:bCs/>
                <w:color w:val="000000"/>
              </w:rPr>
              <w:t>Закрепление изученного материала.. Неравенства.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</w:rPr>
            </w:pPr>
            <w:r w:rsidRPr="002E52A4">
              <w:rPr>
                <w:rFonts w:ascii="Times New Roman" w:hAnsi="Times New Roman"/>
              </w:rPr>
              <w:t>Урок освоения новых знаний и способов действий, индивидуальная работа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</w:rPr>
            </w:pPr>
            <w:r w:rsidRPr="002E52A4">
              <w:rPr>
                <w:rFonts w:ascii="Times New Roman" w:hAnsi="Times New Roman"/>
              </w:rPr>
              <w:t>Урок освоения новых знаний и способов действий, фронтальная беседа, парная работа.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B3BE4" w:rsidRPr="006D4EF1" w:rsidTr="002E52A4">
        <w:trPr>
          <w:trHeight w:val="291"/>
        </w:trPr>
        <w:tc>
          <w:tcPr>
            <w:tcW w:w="14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52A4">
              <w:rPr>
                <w:rFonts w:ascii="Times New Roman" w:hAnsi="Times New Roman"/>
                <w:b/>
                <w:bCs/>
              </w:rPr>
              <w:t>ЧИСЛА ОТ 1 ДО 10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52A4">
              <w:rPr>
                <w:rFonts w:ascii="Times New Roman" w:hAnsi="Times New Roman"/>
                <w:b/>
                <w:bCs/>
              </w:rPr>
              <w:t>Сложение и вычитание (28 ч)</w:t>
            </w:r>
          </w:p>
        </w:tc>
      </w:tr>
      <w:tr w:rsidR="006B3BE4" w:rsidRPr="006D4EF1" w:rsidTr="002E52A4">
        <w:trPr>
          <w:trHeight w:val="2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Default="006B3BE4" w:rsidP="00685519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10.11</w:t>
            </w:r>
          </w:p>
          <w:p w:rsidR="006B3BE4" w:rsidRDefault="006B3BE4" w:rsidP="00685519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11.11</w:t>
            </w:r>
          </w:p>
          <w:p w:rsidR="006B3BE4" w:rsidRDefault="006B3BE4" w:rsidP="00685519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13.11</w:t>
            </w:r>
          </w:p>
          <w:p w:rsidR="006B3BE4" w:rsidRDefault="006B3BE4" w:rsidP="00685519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16.11</w:t>
            </w:r>
          </w:p>
          <w:p w:rsidR="006B3BE4" w:rsidRDefault="006B3BE4" w:rsidP="00685519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17.11</w:t>
            </w:r>
          </w:p>
          <w:p w:rsidR="006B3BE4" w:rsidRDefault="006B3BE4" w:rsidP="00685519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18.11</w:t>
            </w:r>
          </w:p>
          <w:p w:rsidR="006B3BE4" w:rsidRDefault="006B3BE4" w:rsidP="00685519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20.11</w:t>
            </w:r>
          </w:p>
          <w:p w:rsidR="006B3BE4" w:rsidRDefault="006B3BE4" w:rsidP="00685519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23.11</w:t>
            </w:r>
          </w:p>
          <w:p w:rsidR="006B3BE4" w:rsidRDefault="006B3BE4" w:rsidP="00685519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24.11</w:t>
            </w:r>
          </w:p>
          <w:p w:rsidR="006B3BE4" w:rsidRPr="002E52A4" w:rsidRDefault="006B3BE4" w:rsidP="00685519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25.11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37. *+1, *-1. Знаки «+», «-», «=».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38. *-1-1. *+1+1.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39. *+2, *-2.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40. Слагаемые. Сумма.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41. Задача (условие, вопрос).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 w:cs="Calibri"/>
                <w:bCs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 xml:space="preserve">42. </w:t>
            </w:r>
            <w:r w:rsidRPr="002E52A4">
              <w:rPr>
                <w:rFonts w:ascii="Times New Roman" w:hAnsi="Times New Roman" w:cs="Calibri"/>
                <w:bCs/>
              </w:rPr>
              <w:t xml:space="preserve"> Составление задач на сложение и вычитание по одному рисунку.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 w:cs="Calibri"/>
                <w:bCs/>
              </w:rPr>
              <w:t xml:space="preserve">43. </w:t>
            </w:r>
            <w:r w:rsidRPr="002E52A4">
              <w:rPr>
                <w:rFonts w:ascii="Times New Roman" w:hAnsi="Times New Roman"/>
                <w:bCs/>
                <w:color w:val="000000"/>
              </w:rPr>
              <w:t>*+2, *-2. Составление и заучивание таблиц.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44. Присчитывание и отсчитывание по 2. Закрепление.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45. Задачи на увеличение (уменьшение) числа на несколько единиц (с одним множеством предметов).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 xml:space="preserve">46 </w:t>
            </w:r>
            <w:r w:rsidRPr="002E52A4">
              <w:rPr>
                <w:rFonts w:ascii="Times New Roman" w:hAnsi="Times New Roman"/>
                <w:bCs/>
              </w:rPr>
              <w:t xml:space="preserve"> Закрепление изученного. Проверка знаний учащихся.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E52A4">
              <w:rPr>
                <w:rFonts w:ascii="Times New Roman" w:hAnsi="Times New Roman"/>
                <w:bCs/>
                <w:color w:val="000000"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</w:rPr>
            </w:pPr>
            <w:r w:rsidRPr="002E52A4">
              <w:rPr>
                <w:rFonts w:ascii="Times New Roman" w:hAnsi="Times New Roman"/>
              </w:rPr>
              <w:t>Урок освоения новых знаний и способов действий, парная.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</w:rPr>
            </w:pPr>
            <w:r w:rsidRPr="002E52A4">
              <w:rPr>
                <w:rFonts w:ascii="Times New Roman" w:hAnsi="Times New Roman"/>
              </w:rPr>
              <w:t>Урок освоения новых знаний и способов действий, индивидуальная работа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</w:rPr>
            </w:pPr>
            <w:r w:rsidRPr="002E52A4">
              <w:rPr>
                <w:rFonts w:ascii="Times New Roman" w:hAnsi="Times New Roman"/>
              </w:rPr>
              <w:t>Письменный контроль, самоконтроль.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B3BE4" w:rsidRPr="006D4EF1" w:rsidTr="002E52A4">
        <w:trPr>
          <w:trHeight w:val="113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27.11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30.11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1.12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2.12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4.12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7.12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8.12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11.12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14.12--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15.12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16.12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18.12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12.12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14.12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15.12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16.12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47. *+3, *-3. Примеры вычислений.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48. Закрепление. Решение текстовых задач.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49.  Закрепление. Решение задач на увеличение на несколько единиц.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50. *+3, *-3. Составление и заучивание таблицы.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51. Закрепление. Сложение и соответствующие случаи состава чисел.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52. Решение задач.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53. Закрепление. Таблицы сложения на 3.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54. Закрепление. Таблицы вычитания на 2,3.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55.  Закрепление. Проверка знаний.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56. Работа над ошибками. Обобщение.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57. Закрепление пройденного.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58. Задачи на увеличение числа на несколько единиц (с двумя множествами  предметов).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 xml:space="preserve">59. </w:t>
            </w:r>
            <w:r w:rsidRPr="002E52A4">
              <w:rPr>
                <w:rFonts w:ascii="Times New Roman" w:hAnsi="Times New Roman"/>
                <w:bCs/>
                <w:color w:val="000000"/>
              </w:rPr>
              <w:t xml:space="preserve"> Задачи на увеличение числа на несколько единиц.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</w:p>
          <w:p w:rsidR="006B3BE4" w:rsidRPr="002E52A4" w:rsidRDefault="006B3BE4" w:rsidP="002E52A4">
            <w:pPr>
              <w:spacing w:after="0" w:line="256" w:lineRule="auto"/>
              <w:rPr>
                <w:rFonts w:ascii="Times New Roman" w:hAnsi="Times New Roman"/>
                <w:bCs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</w:rPr>
            </w:pPr>
            <w:r w:rsidRPr="002E52A4">
              <w:rPr>
                <w:rFonts w:ascii="Times New Roman" w:hAnsi="Times New Roman"/>
              </w:rPr>
              <w:t xml:space="preserve">Урок  закрепления знаний и способов действий, 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E52A4">
              <w:rPr>
                <w:rFonts w:ascii="Times New Roman" w:hAnsi="Times New Roman"/>
              </w:rPr>
              <w:t>Письменный контроль, самоконтроль.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B3BE4" w:rsidRPr="006D4EF1" w:rsidTr="002E52A4">
        <w:trPr>
          <w:trHeight w:val="291"/>
        </w:trPr>
        <w:tc>
          <w:tcPr>
            <w:tcW w:w="14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52A4">
              <w:rPr>
                <w:rFonts w:ascii="Times New Roman" w:hAnsi="Times New Roman"/>
                <w:b/>
                <w:bCs/>
              </w:rPr>
              <w:t>ЧИСЛА ОТ 1 ДО 10   (40 ч)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52A4">
              <w:rPr>
                <w:rFonts w:ascii="Times New Roman" w:hAnsi="Times New Roman"/>
                <w:b/>
                <w:bCs/>
              </w:rPr>
              <w:t>Сложение и вычитание (продолжение)</w:t>
            </w:r>
          </w:p>
        </w:tc>
      </w:tr>
      <w:tr w:rsidR="006B3BE4" w:rsidRPr="006D4EF1" w:rsidTr="002E52A4">
        <w:trPr>
          <w:trHeight w:val="2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21.12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22.12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23.12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25.12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28.12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29.12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30.12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11.01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12.01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13.01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15.01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18.01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19.01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20.01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22.01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25.01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26.01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27.01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29.01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1.02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2.02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3.02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5.02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8.02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9.02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10.02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12.02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18.12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21.12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22.12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23.12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25.12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28,12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29.12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29.01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1.02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2.02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3.02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5.02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8.02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9,02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10.02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12.02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15.02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16.02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60. *+4, *-4. Приемы вычислений.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61.Закрепление. Приемы сложения и вычитания на 4.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62. Задачи на разностное сравнение чисел.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63. Решение задач.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64. *+4, *-4. Составление и заучивание таблицы.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65. Решение задач. Закрепление.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66. Перестановка слагаемых.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67. Перестановка слагаемых и ее применение для случаев вида *+5,6,7,8,9.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68. Составление таблицы *+5,6,7,8,9.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69. Состав чисел в пределах 10.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70. Состав чисел в пределах 10.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71. Закрепление.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72. Повторение изученного. Проверка знаний.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73. Связь между суммой и слагаемыми.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74.  Связь между суммой и слагаемыми.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75. Решение задач.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76. Уменьшаемое. Вычитаемое. Разность. Использование этих терминов при чтении записей.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77. 6-*, 7-*. Состав чисел 6,7.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78. Закрепление.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79. Вычитание вида 8-*, 9-*.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80. Закрепление. Решение задач.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81. Вычитание вида 10-*.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82. Закрепление пройденного.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84. Литр"/>
              </w:smartTagPr>
              <w:r w:rsidRPr="002E52A4">
                <w:rPr>
                  <w:rFonts w:ascii="Times New Roman" w:hAnsi="Times New Roman"/>
                  <w:bCs/>
                </w:rPr>
                <w:t>83. Килограмм</w:t>
              </w:r>
            </w:smartTag>
            <w:r w:rsidRPr="002E52A4">
              <w:rPr>
                <w:rFonts w:ascii="Times New Roman" w:hAnsi="Times New Roman"/>
                <w:bCs/>
              </w:rPr>
              <w:t>.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84. Литр"/>
              </w:smartTagPr>
              <w:r w:rsidRPr="002E52A4">
                <w:rPr>
                  <w:rFonts w:ascii="Times New Roman" w:hAnsi="Times New Roman"/>
                  <w:bCs/>
                </w:rPr>
                <w:t>84. Литр</w:t>
              </w:r>
            </w:smartTag>
            <w:r w:rsidRPr="002E52A4">
              <w:rPr>
                <w:rFonts w:ascii="Times New Roman" w:hAnsi="Times New Roman"/>
                <w:bCs/>
              </w:rPr>
              <w:t>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E52A4">
              <w:rPr>
                <w:rFonts w:ascii="Times New Roman" w:hAnsi="Times New Roman"/>
                <w:b/>
                <w:bCs/>
              </w:rPr>
              <w:t>85. Контрольная работа №1.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86. Работа над ошибками.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</w:rPr>
            </w:pPr>
            <w:r w:rsidRPr="002E52A4">
              <w:rPr>
                <w:rFonts w:ascii="Times New Roman" w:hAnsi="Times New Roman"/>
              </w:rPr>
              <w:t>Урок освоения новых знаний и способов действий, фронтальная беседа, групповая работа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</w:rPr>
            </w:pPr>
            <w:r w:rsidRPr="002E52A4">
              <w:rPr>
                <w:rFonts w:ascii="Times New Roman" w:hAnsi="Times New Roman"/>
              </w:rPr>
              <w:t>Урок освоения новых знаний и способов действий, фронтальная беседа, групповая работа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</w:rPr>
              <w:t>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Контрольная работа ,индивидуальная работа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</w:rPr>
              <w:t>Письменный контроль, самоконтроль.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B3BE4" w:rsidRPr="006D4EF1" w:rsidTr="002E52A4">
        <w:trPr>
          <w:trHeight w:val="291"/>
        </w:trPr>
        <w:tc>
          <w:tcPr>
            <w:tcW w:w="14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52A4">
              <w:rPr>
                <w:rFonts w:ascii="Times New Roman" w:hAnsi="Times New Roman"/>
                <w:b/>
                <w:bCs/>
              </w:rPr>
              <w:t>ЧИСЛА ОТ 1 ДО 20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/>
                <w:bCs/>
              </w:rPr>
              <w:t>Нумерация (12 ч)</w:t>
            </w:r>
          </w:p>
        </w:tc>
      </w:tr>
      <w:tr w:rsidR="006B3BE4" w:rsidRPr="006D4EF1" w:rsidTr="002E52A4">
        <w:trPr>
          <w:trHeight w:val="2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15.02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16.02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17.02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19.01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1.03 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2.03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3.03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5.03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9.03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10.03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12.03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15.03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16.03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17.03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17.02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19. 02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20,02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суббота перенесенная с 27.01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13.03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15.03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16,03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87. Название и последовательность чисел от 1 до 20.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88. Образование чисел из одного десятка и нескольких единиц.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89. Запись и чтение чисел.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90. Дециметр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.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91. Случаи сложения и вычитания, основанные на знании нумерации чисел.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92. Закрепление. Сложения и вычитания, основанные на знании нумерации чисел.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E52A4">
              <w:rPr>
                <w:rFonts w:ascii="Times New Roman" w:hAnsi="Times New Roman"/>
                <w:b/>
                <w:bCs/>
              </w:rPr>
              <w:t>93. Контрольная работа №2.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94. Работа над ошибками. Закрепление.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95. Подготовка к введению задач в два действия.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96. Решения задач.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97. Ознакомление с задачами в два действия.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98. Решение задач в два действия.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E52A4">
              <w:rPr>
                <w:rFonts w:ascii="Times New Roman" w:hAnsi="Times New Roman"/>
                <w:b/>
                <w:bCs/>
              </w:rPr>
              <w:t>99. Контрольная работа №3.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100. Работа над ошибками.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</w:rPr>
            </w:pPr>
            <w:r w:rsidRPr="002E52A4">
              <w:rPr>
                <w:rFonts w:ascii="Times New Roman" w:hAnsi="Times New Roman"/>
              </w:rPr>
              <w:t>Урок освоения новых знаний и способов действий, фронтальная беседа, групповая работа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</w:rPr>
              <w:t>Письменный контроль, самоконтроль.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B3BE4" w:rsidRPr="006D4EF1" w:rsidTr="002E52A4">
        <w:trPr>
          <w:trHeight w:val="291"/>
        </w:trPr>
        <w:tc>
          <w:tcPr>
            <w:tcW w:w="14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52A4">
              <w:rPr>
                <w:rFonts w:ascii="Times New Roman" w:hAnsi="Times New Roman"/>
                <w:b/>
                <w:bCs/>
              </w:rPr>
              <w:t>ЧИСЛА ОТ 1 ДО 20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52A4">
              <w:rPr>
                <w:rFonts w:ascii="Times New Roman" w:hAnsi="Times New Roman"/>
                <w:b/>
                <w:bCs/>
              </w:rPr>
              <w:t>Сложение и вычитание (продолжение) (22 ч)</w:t>
            </w:r>
          </w:p>
        </w:tc>
      </w:tr>
      <w:tr w:rsidR="006B3BE4" w:rsidRPr="006D4EF1" w:rsidTr="002E52A4">
        <w:trPr>
          <w:trHeight w:val="2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19.03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29.03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30.03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31.03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2.04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5.04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6.04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7.04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9.04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12.04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17.03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19,03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29,03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30,03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31,03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2,04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5,04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6,04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7,04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9,04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101. Общий прием сложения однозначных чисел с переходом через десяток.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102. Сложение вида *+2, *+3.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103. Сложение вида *+4.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104. Решение примеров вида *+5.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105. Прием сложения вида +6.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106. Сложение вида *+7.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107. Сложение вида *+8, *+9.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108. Таблица сложения.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 xml:space="preserve">109. Закрепление. Таблица сложения. 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110. Закрепление пройденного. Проверка знаний.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Урок освоения новых знаний и способов действий, фронтальная беседа, парная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B3BE4" w:rsidRPr="006D4EF1" w:rsidTr="002E52A4">
        <w:trPr>
          <w:trHeight w:val="2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Default="006B3BE4" w:rsidP="00685519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13.04</w:t>
            </w:r>
          </w:p>
          <w:p w:rsidR="006B3BE4" w:rsidRDefault="006B3BE4" w:rsidP="00685519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14.04</w:t>
            </w:r>
          </w:p>
          <w:p w:rsidR="006B3BE4" w:rsidRDefault="006B3BE4" w:rsidP="00685519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16.04</w:t>
            </w:r>
          </w:p>
          <w:p w:rsidR="006B3BE4" w:rsidRDefault="006B3BE4" w:rsidP="00685519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19.04</w:t>
            </w:r>
          </w:p>
          <w:p w:rsidR="006B3BE4" w:rsidRDefault="006B3BE4" w:rsidP="00685519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20.04</w:t>
            </w:r>
          </w:p>
          <w:p w:rsidR="006B3BE4" w:rsidRDefault="006B3BE4" w:rsidP="00685519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21.04</w:t>
            </w:r>
          </w:p>
          <w:p w:rsidR="006B3BE4" w:rsidRDefault="006B3BE4" w:rsidP="00685519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23.04</w:t>
            </w:r>
          </w:p>
          <w:p w:rsidR="006B3BE4" w:rsidRDefault="006B3BE4" w:rsidP="00685519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26.04</w:t>
            </w:r>
          </w:p>
          <w:p w:rsidR="006B3BE4" w:rsidRDefault="006B3BE4" w:rsidP="00685519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27.04</w:t>
            </w:r>
          </w:p>
          <w:p w:rsidR="006B3BE4" w:rsidRDefault="006B3BE4" w:rsidP="00685519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28.04</w:t>
            </w:r>
          </w:p>
          <w:p w:rsidR="006B3BE4" w:rsidRDefault="006B3BE4" w:rsidP="00685519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30.04</w:t>
            </w:r>
          </w:p>
          <w:p w:rsidR="006B3BE4" w:rsidRPr="002E52A4" w:rsidRDefault="006B3BE4" w:rsidP="00685519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4.05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12,04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13,04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14,04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16,04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19,04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20,04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21,04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23,04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26,04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27,04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28,04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30,04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111. Общие приемы вычитания с переходом через десяток.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112. Вычитание вида 11-*.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113. Вычитание вида 12-*.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114. Вычитание вида 13-*.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115. Вычитание вида 14-*.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116. Вычитание вида 15-*.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117. Вычитание вида 16-*.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118. Вычитание вида 17-*, 18-*.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119. Закрепление. Виды вычитания.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120. Закрепление. Общие приемы вычитания с переходом через десяток.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E52A4">
              <w:rPr>
                <w:rFonts w:ascii="Times New Roman" w:hAnsi="Times New Roman"/>
                <w:b/>
                <w:bCs/>
              </w:rPr>
              <w:t>121. Контрольная работа №4.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122. Работа над ошибками.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Урок  закрепления знаний и способов действий, индивидуальная работа,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B3BE4" w:rsidRPr="006D4EF1" w:rsidTr="002E52A4">
        <w:trPr>
          <w:trHeight w:val="5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Default="006B3BE4" w:rsidP="00685519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5.05</w:t>
            </w:r>
          </w:p>
          <w:p w:rsidR="006B3BE4" w:rsidRDefault="006B3BE4" w:rsidP="00685519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7.05</w:t>
            </w:r>
          </w:p>
          <w:p w:rsidR="006B3BE4" w:rsidRDefault="006B3BE4" w:rsidP="00685519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10.05</w:t>
            </w:r>
          </w:p>
          <w:p w:rsidR="006B3BE4" w:rsidRDefault="006B3BE4" w:rsidP="00685519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11.05</w:t>
            </w:r>
          </w:p>
          <w:p w:rsidR="006B3BE4" w:rsidRDefault="006B3BE4" w:rsidP="00685519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12.05</w:t>
            </w:r>
          </w:p>
          <w:p w:rsidR="006B3BE4" w:rsidRDefault="006B3BE4" w:rsidP="00685519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14.05</w:t>
            </w:r>
          </w:p>
          <w:p w:rsidR="006B3BE4" w:rsidRDefault="006B3BE4" w:rsidP="00685519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685519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6B3BE4" w:rsidRDefault="006B3BE4" w:rsidP="00685519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17.05</w:t>
            </w:r>
          </w:p>
          <w:p w:rsidR="006B3BE4" w:rsidRPr="002E52A4" w:rsidRDefault="006B3BE4" w:rsidP="00685519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18.05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4,05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5,05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7,05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10,05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11,05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12,05</w:t>
            </w:r>
          </w:p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14,05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17,05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123. Закрепление. Единицы длины.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124. Закрепление. Сложение и вычитание, основанное на знании нумерации чисел.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125. Закрепление. Решение задач в два действия.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 xml:space="preserve">126. Закрепление. Общие приемы вычитания с переходом через десяток. 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127. Закрепление. Таблица сложения.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128. Закрепление. Задачи на  уменьшение числа на несколько единиц.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129. Закрепление. Задачи на  увеличение числа на несколько единиц.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130. Закрепление. Килограмм. Литр.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Урок обобщения и систематизации знаний, фронтальная беседа, групповая, парная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E52A4">
              <w:rPr>
                <w:rFonts w:ascii="Times New Roman" w:hAnsi="Times New Roman"/>
              </w:rPr>
              <w:t>Письменный контроль, самоконтроль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B3BE4" w:rsidRPr="006D4EF1" w:rsidTr="002E52A4">
        <w:trPr>
          <w:trHeight w:val="68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19.05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21.05</w:t>
            </w:r>
            <w:bookmarkStart w:id="0" w:name="_GoBack"/>
            <w:bookmarkEnd w:id="0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18,05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19,05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E52A4">
              <w:rPr>
                <w:rFonts w:ascii="Times New Roman" w:hAnsi="Times New Roman"/>
                <w:b/>
                <w:bCs/>
              </w:rPr>
              <w:t>131. Промежуточная аттестация за год.</w:t>
            </w:r>
          </w:p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 xml:space="preserve">132. Закрепление. Работа над ошибками.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  <w:p w:rsidR="006B3BE4" w:rsidRPr="002E52A4" w:rsidRDefault="006B3BE4" w:rsidP="002E52A4">
            <w:pPr>
              <w:spacing w:after="0" w:line="256" w:lineRule="auto"/>
              <w:jc w:val="center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Cs/>
              </w:rPr>
            </w:pPr>
            <w:r w:rsidRPr="002E52A4">
              <w:rPr>
                <w:rFonts w:ascii="Times New Roman" w:hAnsi="Times New Roman"/>
              </w:rPr>
              <w:t>Письменный контроль, самоконтроль.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E4" w:rsidRPr="002E52A4" w:rsidRDefault="006B3BE4" w:rsidP="002E52A4">
            <w:pPr>
              <w:spacing w:after="0" w:line="25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6B3BE4" w:rsidRDefault="006B3BE4"/>
    <w:sectPr w:rsidR="006B3BE4" w:rsidSect="002E52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AA7"/>
    <w:rsid w:val="00056F38"/>
    <w:rsid w:val="000C526B"/>
    <w:rsid w:val="000E52E0"/>
    <w:rsid w:val="00144497"/>
    <w:rsid w:val="001752B9"/>
    <w:rsid w:val="0020563D"/>
    <w:rsid w:val="00285896"/>
    <w:rsid w:val="002A41B5"/>
    <w:rsid w:val="002C3FFC"/>
    <w:rsid w:val="002E52A4"/>
    <w:rsid w:val="00306E24"/>
    <w:rsid w:val="00330954"/>
    <w:rsid w:val="00364327"/>
    <w:rsid w:val="0041540A"/>
    <w:rsid w:val="00446AB2"/>
    <w:rsid w:val="004B257C"/>
    <w:rsid w:val="004D4D82"/>
    <w:rsid w:val="004E66BF"/>
    <w:rsid w:val="00520814"/>
    <w:rsid w:val="00613113"/>
    <w:rsid w:val="00685519"/>
    <w:rsid w:val="006B3BE4"/>
    <w:rsid w:val="006D4EF1"/>
    <w:rsid w:val="006F04D9"/>
    <w:rsid w:val="00721E29"/>
    <w:rsid w:val="00777160"/>
    <w:rsid w:val="0084299D"/>
    <w:rsid w:val="009C485D"/>
    <w:rsid w:val="00A34EDB"/>
    <w:rsid w:val="00AB7849"/>
    <w:rsid w:val="00B35D4C"/>
    <w:rsid w:val="00B560FC"/>
    <w:rsid w:val="00B6142A"/>
    <w:rsid w:val="00B86894"/>
    <w:rsid w:val="00B95866"/>
    <w:rsid w:val="00BB726A"/>
    <w:rsid w:val="00C86AA7"/>
    <w:rsid w:val="00C9279A"/>
    <w:rsid w:val="00D0581F"/>
    <w:rsid w:val="00DB7B15"/>
    <w:rsid w:val="00DF6B52"/>
    <w:rsid w:val="00E14D18"/>
    <w:rsid w:val="00E21333"/>
    <w:rsid w:val="00E54762"/>
    <w:rsid w:val="00E610A1"/>
    <w:rsid w:val="00E6650E"/>
    <w:rsid w:val="00E70EE2"/>
    <w:rsid w:val="00E80AA1"/>
    <w:rsid w:val="00F770F8"/>
    <w:rsid w:val="00F83C77"/>
    <w:rsid w:val="00F909C0"/>
    <w:rsid w:val="00F94FD1"/>
    <w:rsid w:val="00FC33D9"/>
    <w:rsid w:val="00FC6DD7"/>
    <w:rsid w:val="00FD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81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6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186</TotalTime>
  <Pages>6</Pages>
  <Words>1257</Words>
  <Characters>7169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89607606240</cp:lastModifiedBy>
  <cp:revision>24</cp:revision>
  <dcterms:created xsi:type="dcterms:W3CDTF">2020-08-27T03:35:00Z</dcterms:created>
  <dcterms:modified xsi:type="dcterms:W3CDTF">2021-03-28T12:52:00Z</dcterms:modified>
</cp:coreProperties>
</file>